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6" w:rsidRDefault="00DB3026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DB3026" w:rsidP="001669F6">
      <w:pPr>
        <w:spacing w:line="360" w:lineRule="auto"/>
        <w:ind w:firstLineChars="2100" w:firstLine="31680"/>
        <w:rPr>
          <w:sz w:val="24"/>
        </w:rPr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（以下部分由中科院生态环境研究中心研究生部填写）</w:t>
      </w:r>
    </w:p>
    <w:p w:rsidR="00DB3026" w:rsidRDefault="00DB3026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1669F6">
      <w:pPr>
        <w:spacing w:line="480" w:lineRule="auto"/>
        <w:ind w:firstLineChars="1200" w:firstLine="316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1669F6">
      <w:pPr>
        <w:pStyle w:val="BodyTextIndent2"/>
        <w:ind w:firstLine="31680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DB3026" w:rsidP="00C94215">
      <w:pPr>
        <w:spacing w:line="360" w:lineRule="auto"/>
        <w:ind w:firstLineChars="2200" w:firstLine="31680"/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26" w:rsidRDefault="00DB3026" w:rsidP="002B3396">
      <w:r>
        <w:separator/>
      </w:r>
    </w:p>
  </w:endnote>
  <w:endnote w:type="continuationSeparator" w:id="0">
    <w:p w:rsidR="00DB3026" w:rsidRDefault="00DB3026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26" w:rsidRDefault="00DB3026" w:rsidP="002B3396">
      <w:r>
        <w:separator/>
      </w:r>
    </w:p>
  </w:footnote>
  <w:footnote w:type="continuationSeparator" w:id="0">
    <w:p w:rsidR="00DB3026" w:rsidRDefault="00DB3026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0435E4"/>
    <w:rsid w:val="001669F6"/>
    <w:rsid w:val="0020312D"/>
    <w:rsid w:val="002B3396"/>
    <w:rsid w:val="003C4FDD"/>
    <w:rsid w:val="005F3379"/>
    <w:rsid w:val="0066171A"/>
    <w:rsid w:val="006662A0"/>
    <w:rsid w:val="0073713F"/>
    <w:rsid w:val="007765CB"/>
    <w:rsid w:val="00790FAD"/>
    <w:rsid w:val="00795F35"/>
    <w:rsid w:val="007C4F5D"/>
    <w:rsid w:val="008247C4"/>
    <w:rsid w:val="009D62D6"/>
    <w:rsid w:val="00B2302F"/>
    <w:rsid w:val="00B6537B"/>
    <w:rsid w:val="00BA5B00"/>
    <w:rsid w:val="00C06466"/>
    <w:rsid w:val="00C26BD4"/>
    <w:rsid w:val="00C92ABE"/>
    <w:rsid w:val="00C94215"/>
    <w:rsid w:val="00D53D48"/>
    <w:rsid w:val="00DB3026"/>
    <w:rsid w:val="00E4201A"/>
    <w:rsid w:val="00ED31D4"/>
    <w:rsid w:val="00F038A9"/>
    <w:rsid w:val="00F505D6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115</Words>
  <Characters>657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unknown</cp:lastModifiedBy>
  <cp:revision>3</cp:revision>
  <dcterms:created xsi:type="dcterms:W3CDTF">2015-04-16T07:45:00Z</dcterms:created>
  <dcterms:modified xsi:type="dcterms:W3CDTF">2015-04-16T07:46:00Z</dcterms:modified>
</cp:coreProperties>
</file>